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6D" w:rsidRPr="00937466" w:rsidRDefault="0056616D" w:rsidP="00DC23E6">
      <w:pPr>
        <w:pStyle w:val="NormalWeb"/>
        <w:jc w:val="center"/>
        <w:rPr>
          <w:b/>
          <w:bCs/>
          <w:sz w:val="28"/>
          <w:szCs w:val="28"/>
        </w:rPr>
      </w:pPr>
      <w:r w:rsidRPr="00937466">
        <w:rPr>
          <w:b/>
          <w:bCs/>
          <w:sz w:val="28"/>
          <w:szCs w:val="28"/>
        </w:rPr>
        <w:t>Автоматическое назначение пенсии по старости в 2024 году</w:t>
      </w:r>
    </w:p>
    <w:p w:rsidR="0056616D" w:rsidRDefault="0056616D" w:rsidP="00A970F7">
      <w:pPr>
        <w:pStyle w:val="NormalWeb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Кто сможет оформить страховую пенсию по старости в 2024 году | 09.11.2023 |  Мензелинск - БезФормата" style="position:absolute;left:0;text-align:left;margin-left:-.3pt;margin-top:.3pt;width:180pt;height:180pt;z-index:251658240">
            <v:imagedata r:id="rId4" o:title=""/>
            <w10:wrap type="square"/>
          </v:shape>
        </w:pict>
      </w:r>
    </w:p>
    <w:p w:rsidR="0056616D" w:rsidRPr="00937466" w:rsidRDefault="0056616D" w:rsidP="00A970F7">
      <w:pPr>
        <w:pStyle w:val="NormalWeb"/>
        <w:jc w:val="both"/>
        <w:rPr>
          <w:sz w:val="28"/>
          <w:szCs w:val="28"/>
        </w:rPr>
      </w:pPr>
      <w:r w:rsidRPr="00937466">
        <w:rPr>
          <w:sz w:val="28"/>
          <w:szCs w:val="28"/>
        </w:rPr>
        <w:t>Граждане</w:t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pgNum/>
      </w:r>
      <w:r w:rsidRPr="00937466">
        <w:rPr>
          <w:vanish/>
          <w:sz w:val="28"/>
          <w:szCs w:val="28"/>
        </w:rPr>
        <w:t>Граждена</w:t>
      </w:r>
      <w:r w:rsidRPr="00937466">
        <w:rPr>
          <w:sz w:val="28"/>
          <w:szCs w:val="28"/>
        </w:rPr>
        <w:t>, которые в этом году достигнут пенсионного возраста, могут оформить страховую пенсию по старости, подав заявление на автоматическое назначение на портале госуслуг.</w:t>
      </w:r>
    </w:p>
    <w:p w:rsidR="0056616D" w:rsidRPr="00937466" w:rsidRDefault="0056616D" w:rsidP="00A970F7">
      <w:pPr>
        <w:pStyle w:val="NormalWeb"/>
        <w:jc w:val="both"/>
        <w:rPr>
          <w:sz w:val="28"/>
          <w:szCs w:val="28"/>
        </w:rPr>
      </w:pPr>
      <w:r w:rsidRPr="00937466">
        <w:rPr>
          <w:sz w:val="28"/>
          <w:szCs w:val="28"/>
        </w:rPr>
        <w:t xml:space="preserve">С начала года в таком формате назначено </w:t>
      </w:r>
      <w:r>
        <w:rPr>
          <w:sz w:val="28"/>
          <w:szCs w:val="28"/>
        </w:rPr>
        <w:t>14</w:t>
      </w:r>
      <w:r w:rsidRPr="00937466">
        <w:rPr>
          <w:sz w:val="28"/>
          <w:szCs w:val="28"/>
        </w:rPr>
        <w:t xml:space="preserve"> пенсий жителям Муслюмовского района. Это стало возможным благодаря информационной системе СФР, в которой учитываются ключевые сведения. Цифровые сервисы и инструменты позволяют существенно упростить процесс оформления пенсии.</w:t>
      </w:r>
    </w:p>
    <w:p w:rsidR="0056616D" w:rsidRPr="00937466" w:rsidRDefault="0056616D" w:rsidP="00A970F7">
      <w:pPr>
        <w:pStyle w:val="NormalWeb"/>
        <w:jc w:val="both"/>
        <w:rPr>
          <w:sz w:val="28"/>
          <w:szCs w:val="28"/>
        </w:rPr>
      </w:pPr>
      <w:r w:rsidRPr="00937466">
        <w:rPr>
          <w:sz w:val="28"/>
          <w:szCs w:val="28"/>
        </w:rPr>
        <w:t>В этом году выйти на пенсию могут женщины, которым исполняется 58 лет, и мужчины, достигшие 63 лет. Для оформления пенсии им также понадобится не меньше 15 лет стажа и 28,2 пенсионного коэффициента. Указанные требования по стажу, коэффициентам и возрасту относятся только к страховой пенсии по старости и не затрагивают другие страховые пенсии или пенсионные выплаты</w:t>
      </w:r>
      <w:r w:rsidRPr="00937466">
        <w:rPr>
          <w:rStyle w:val="Strong"/>
          <w:sz w:val="28"/>
          <w:szCs w:val="28"/>
        </w:rPr>
        <w:t>.</w:t>
      </w:r>
    </w:p>
    <w:p w:rsidR="0056616D" w:rsidRPr="00937466" w:rsidRDefault="0056616D" w:rsidP="00A970F7">
      <w:pPr>
        <w:pStyle w:val="NormalWeb"/>
        <w:jc w:val="both"/>
        <w:rPr>
          <w:sz w:val="28"/>
          <w:szCs w:val="28"/>
        </w:rPr>
      </w:pPr>
      <w:r w:rsidRPr="00937466">
        <w:rPr>
          <w:sz w:val="28"/>
          <w:szCs w:val="28"/>
        </w:rPr>
        <w:t>За месяц до достижения пенсионного возраста Социальный фонд проверяет соблюдение условий для назначения страховой пенсии в автоматическом режиме на основании сведений, которыми располагает. Если все в порядке, фонд уведомляет гражданина о возможности подать через портал госуслуг заявление о назначении страховой пенсии по старости в автоматическом режиме.</w:t>
      </w:r>
    </w:p>
    <w:p w:rsidR="0056616D" w:rsidRPr="00937466" w:rsidRDefault="0056616D" w:rsidP="00A970F7">
      <w:pPr>
        <w:pStyle w:val="NormalWeb"/>
        <w:jc w:val="both"/>
        <w:rPr>
          <w:sz w:val="28"/>
          <w:szCs w:val="28"/>
        </w:rPr>
      </w:pPr>
      <w:r w:rsidRPr="00937466">
        <w:rPr>
          <w:sz w:val="28"/>
          <w:szCs w:val="28"/>
        </w:rPr>
        <w:t>Электронный сервис автоматического назначения пенсии предварительно предложит ответить на несколько вопросов, которые позволят уточнить полноту сведений о пенсионных правах в индивидуальном лицевом счете, и рассчитает размер пенсии. В случае согласия гражданина пенсия назначается автоматически, соответствующее уведомление о назначенной пенсии поступит заявителю в личный кабинет в течение трех часов. При этом выплата пенсии будет осуществлена согласно выбору гражданина: перечислена на банковский счет, который он укажет в заявлении, или доставлена Почтой России.</w:t>
      </w:r>
    </w:p>
    <w:p w:rsidR="0056616D" w:rsidRDefault="0056616D"/>
    <w:sectPr w:rsidR="0056616D" w:rsidSect="00276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70F7"/>
    <w:rsid w:val="00031B78"/>
    <w:rsid w:val="00120716"/>
    <w:rsid w:val="002762A7"/>
    <w:rsid w:val="002D2610"/>
    <w:rsid w:val="004055EE"/>
    <w:rsid w:val="0056616D"/>
    <w:rsid w:val="00937466"/>
    <w:rsid w:val="009D5D43"/>
    <w:rsid w:val="00A970F7"/>
    <w:rsid w:val="00C87745"/>
    <w:rsid w:val="00CF1675"/>
    <w:rsid w:val="00DC23E6"/>
    <w:rsid w:val="00FD1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2A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A97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A970F7"/>
    <w:rPr>
      <w:b/>
      <w:bCs/>
    </w:rPr>
  </w:style>
  <w:style w:type="character" w:styleId="Emphasis">
    <w:name w:val="Emphasis"/>
    <w:basedOn w:val="DefaultParagraphFont"/>
    <w:uiPriority w:val="99"/>
    <w:qFormat/>
    <w:rsid w:val="00A970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61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159</TotalTime>
  <Pages>1</Pages>
  <Words>287</Words>
  <Characters>1642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4</cp:revision>
  <dcterms:created xsi:type="dcterms:W3CDTF">2024-06-13T07:11:00Z</dcterms:created>
  <dcterms:modified xsi:type="dcterms:W3CDTF">2024-06-13T13:09:00Z</dcterms:modified>
</cp:coreProperties>
</file>